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15"/>
        <w:tblW w:w="11070" w:type="dxa"/>
        <w:tblLook w:val="04A0" w:firstRow="1" w:lastRow="0" w:firstColumn="1" w:lastColumn="0" w:noHBand="0" w:noVBand="1"/>
      </w:tblPr>
      <w:tblGrid>
        <w:gridCol w:w="2610"/>
        <w:gridCol w:w="990"/>
        <w:gridCol w:w="270"/>
        <w:gridCol w:w="3960"/>
        <w:gridCol w:w="3240"/>
      </w:tblGrid>
      <w:tr w:rsidR="002B42C9" w:rsidTr="00FB1B4C">
        <w:trPr>
          <w:trHeight w:val="288"/>
        </w:trPr>
        <w:tc>
          <w:tcPr>
            <w:tcW w:w="3870" w:type="dxa"/>
            <w:gridSpan w:val="3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Date</w:t>
            </w:r>
          </w:p>
        </w:tc>
        <w:tc>
          <w:tcPr>
            <w:tcW w:w="7200" w:type="dxa"/>
            <w:gridSpan w:val="2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2C9">
              <w:rPr>
                <w:rFonts w:ascii="Arial" w:hAnsi="Arial" w:cs="Arial"/>
              </w:rPr>
              <w:instrText xml:space="preserve"> FORMTEXT </w:instrText>
            </w:r>
            <w:r w:rsidRPr="002B42C9">
              <w:rPr>
                <w:rFonts w:ascii="Arial" w:hAnsi="Arial" w:cs="Arial"/>
              </w:rPr>
            </w:r>
            <w:r w:rsidRPr="002B42C9">
              <w:rPr>
                <w:rFonts w:ascii="Arial" w:hAnsi="Arial" w:cs="Arial"/>
              </w:rPr>
              <w:fldChar w:fldCharType="separate"/>
            </w:r>
            <w:bookmarkStart w:id="0" w:name="_GoBack"/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bookmarkEnd w:id="0"/>
            <w:r w:rsidRPr="002B42C9">
              <w:rPr>
                <w:rFonts w:ascii="Arial" w:hAnsi="Arial" w:cs="Arial"/>
              </w:rPr>
              <w:fldChar w:fldCharType="end"/>
            </w:r>
          </w:p>
        </w:tc>
      </w:tr>
      <w:tr w:rsidR="002B42C9" w:rsidTr="00FB1B4C">
        <w:trPr>
          <w:trHeight w:val="288"/>
        </w:trPr>
        <w:tc>
          <w:tcPr>
            <w:tcW w:w="3870" w:type="dxa"/>
            <w:gridSpan w:val="3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Name</w:t>
            </w:r>
          </w:p>
        </w:tc>
        <w:tc>
          <w:tcPr>
            <w:tcW w:w="7200" w:type="dxa"/>
            <w:gridSpan w:val="2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2C9">
              <w:rPr>
                <w:rFonts w:ascii="Arial" w:hAnsi="Arial" w:cs="Arial"/>
              </w:rPr>
              <w:instrText xml:space="preserve"> FORMTEXT </w:instrText>
            </w:r>
            <w:r w:rsidRPr="002B42C9">
              <w:rPr>
                <w:rFonts w:ascii="Arial" w:hAnsi="Arial" w:cs="Arial"/>
              </w:rPr>
            </w:r>
            <w:r w:rsidRPr="002B42C9">
              <w:rPr>
                <w:rFonts w:ascii="Arial" w:hAnsi="Arial" w:cs="Arial"/>
              </w:rPr>
              <w:fldChar w:fldCharType="separate"/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</w:rPr>
              <w:fldChar w:fldCharType="end"/>
            </w:r>
          </w:p>
        </w:tc>
      </w:tr>
      <w:tr w:rsidR="002B42C9" w:rsidTr="00FB1B4C">
        <w:trPr>
          <w:trHeight w:val="288"/>
        </w:trPr>
        <w:tc>
          <w:tcPr>
            <w:tcW w:w="3870" w:type="dxa"/>
            <w:gridSpan w:val="3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How may we contact you?</w:t>
            </w:r>
          </w:p>
        </w:tc>
        <w:tc>
          <w:tcPr>
            <w:tcW w:w="7200" w:type="dxa"/>
            <w:gridSpan w:val="2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2B42C9"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 w:rsidRPr="002B42C9">
              <w:rPr>
                <w:rFonts w:ascii="Arial" w:hAnsi="Arial" w:cs="Arial"/>
              </w:rPr>
              <w:fldChar w:fldCharType="end"/>
            </w:r>
            <w:bookmarkEnd w:id="1"/>
            <w:r w:rsidRPr="002B42C9">
              <w:rPr>
                <w:rFonts w:ascii="Arial" w:hAnsi="Arial" w:cs="Arial"/>
              </w:rPr>
              <w:t xml:space="preserve"> Phone  </w:t>
            </w:r>
            <w:r w:rsidRPr="002B42C9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2B42C9"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 w:rsidRPr="002B42C9">
              <w:rPr>
                <w:rFonts w:ascii="Arial" w:hAnsi="Arial" w:cs="Arial"/>
              </w:rPr>
              <w:fldChar w:fldCharType="end"/>
            </w:r>
            <w:bookmarkEnd w:id="2"/>
            <w:r w:rsidRPr="002B42C9">
              <w:rPr>
                <w:rFonts w:ascii="Arial" w:hAnsi="Arial" w:cs="Arial"/>
              </w:rPr>
              <w:t xml:space="preserve"> Mail  </w:t>
            </w:r>
            <w:r w:rsidRPr="002B42C9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2B42C9"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 w:rsidRPr="002B42C9">
              <w:rPr>
                <w:rFonts w:ascii="Arial" w:hAnsi="Arial" w:cs="Arial"/>
              </w:rPr>
              <w:fldChar w:fldCharType="end"/>
            </w:r>
            <w:bookmarkEnd w:id="3"/>
            <w:r w:rsidRPr="002B42C9">
              <w:rPr>
                <w:rFonts w:ascii="Arial" w:hAnsi="Arial" w:cs="Arial"/>
              </w:rPr>
              <w:t xml:space="preserve"> Other: </w:t>
            </w:r>
            <w:r w:rsidRPr="002B42C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B42C9">
              <w:rPr>
                <w:rFonts w:ascii="Arial" w:hAnsi="Arial" w:cs="Arial"/>
              </w:rPr>
              <w:instrText xml:space="preserve"> FORMTEXT </w:instrText>
            </w:r>
            <w:r w:rsidRPr="002B42C9">
              <w:rPr>
                <w:rFonts w:ascii="Arial" w:hAnsi="Arial" w:cs="Arial"/>
              </w:rPr>
            </w:r>
            <w:r w:rsidRPr="002B42C9">
              <w:rPr>
                <w:rFonts w:ascii="Arial" w:hAnsi="Arial" w:cs="Arial"/>
              </w:rPr>
              <w:fldChar w:fldCharType="separate"/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B42C9" w:rsidTr="00FB1B4C">
        <w:trPr>
          <w:trHeight w:val="288"/>
        </w:trPr>
        <w:tc>
          <w:tcPr>
            <w:tcW w:w="3870" w:type="dxa"/>
            <w:gridSpan w:val="3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Phone Number</w:t>
            </w:r>
          </w:p>
        </w:tc>
        <w:tc>
          <w:tcPr>
            <w:tcW w:w="7200" w:type="dxa"/>
            <w:gridSpan w:val="2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2C9">
              <w:rPr>
                <w:rFonts w:ascii="Arial" w:hAnsi="Arial" w:cs="Arial"/>
              </w:rPr>
              <w:instrText xml:space="preserve"> FORMTEXT </w:instrText>
            </w:r>
            <w:r w:rsidRPr="002B42C9">
              <w:rPr>
                <w:rFonts w:ascii="Arial" w:hAnsi="Arial" w:cs="Arial"/>
              </w:rPr>
            </w:r>
            <w:r w:rsidRPr="002B42C9">
              <w:rPr>
                <w:rFonts w:ascii="Arial" w:hAnsi="Arial" w:cs="Arial"/>
              </w:rPr>
              <w:fldChar w:fldCharType="separate"/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</w:rPr>
              <w:fldChar w:fldCharType="end"/>
            </w:r>
          </w:p>
        </w:tc>
      </w:tr>
      <w:tr w:rsidR="002B42C9" w:rsidTr="00FB1B4C">
        <w:trPr>
          <w:trHeight w:val="288"/>
        </w:trPr>
        <w:tc>
          <w:tcPr>
            <w:tcW w:w="3870" w:type="dxa"/>
            <w:gridSpan w:val="3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Address</w:t>
            </w:r>
          </w:p>
        </w:tc>
        <w:tc>
          <w:tcPr>
            <w:tcW w:w="7200" w:type="dxa"/>
            <w:gridSpan w:val="2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2C9">
              <w:rPr>
                <w:rFonts w:ascii="Arial" w:hAnsi="Arial" w:cs="Arial"/>
              </w:rPr>
              <w:instrText xml:space="preserve"> FORMTEXT </w:instrText>
            </w:r>
            <w:r w:rsidRPr="002B42C9">
              <w:rPr>
                <w:rFonts w:ascii="Arial" w:hAnsi="Arial" w:cs="Arial"/>
              </w:rPr>
            </w:r>
            <w:r w:rsidRPr="002B42C9">
              <w:rPr>
                <w:rFonts w:ascii="Arial" w:hAnsi="Arial" w:cs="Arial"/>
              </w:rPr>
              <w:fldChar w:fldCharType="separate"/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  <w:noProof/>
              </w:rPr>
              <w:t> </w:t>
            </w:r>
            <w:r w:rsidRPr="002B42C9">
              <w:rPr>
                <w:rFonts w:ascii="Arial" w:hAnsi="Arial" w:cs="Arial"/>
              </w:rPr>
              <w:fldChar w:fldCharType="end"/>
            </w:r>
          </w:p>
        </w:tc>
      </w:tr>
      <w:tr w:rsidR="002B42C9" w:rsidTr="00FB1B4C">
        <w:trPr>
          <w:trHeight w:val="350"/>
        </w:trPr>
        <w:tc>
          <w:tcPr>
            <w:tcW w:w="11070" w:type="dxa"/>
            <w:gridSpan w:val="5"/>
            <w:shd w:val="clear" w:color="auto" w:fill="F2F2F2" w:themeFill="background1" w:themeFillShade="F2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Please tell us about your complaint (be as specific as possible)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B42C9" w:rsidTr="00FB1B4C">
        <w:trPr>
          <w:trHeight w:val="278"/>
        </w:trPr>
        <w:tc>
          <w:tcPr>
            <w:tcW w:w="2610" w:type="dxa"/>
            <w:vMerge w:val="restart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What happened?</w:t>
            </w: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 w:val="restart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Who was involved?</w:t>
            </w: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 w:val="restart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 w:rsidRPr="002B42C9">
              <w:rPr>
                <w:rFonts w:ascii="Arial" w:hAnsi="Arial" w:cs="Arial"/>
              </w:rPr>
              <w:t>When did it happen?</w:t>
            </w: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8"/>
        </w:trPr>
        <w:tc>
          <w:tcPr>
            <w:tcW w:w="2610" w:type="dxa"/>
            <w:vMerge w:val="restart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like this complaint resolved?</w:t>
            </w: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165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2B42C9" w:rsidRPr="002B42C9" w:rsidRDefault="002B42C9" w:rsidP="00FB1B4C">
            <w:pPr>
              <w:rPr>
                <w:rFonts w:ascii="Arial" w:hAnsi="Arial" w:cs="Arial"/>
              </w:rPr>
            </w:pPr>
          </w:p>
        </w:tc>
      </w:tr>
      <w:tr w:rsidR="007A633F" w:rsidTr="00FB1B4C">
        <w:trPr>
          <w:trHeight w:val="270"/>
        </w:trPr>
        <w:tc>
          <w:tcPr>
            <w:tcW w:w="2610" w:type="dxa"/>
            <w:vMerge w:val="restart"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  <w:tc>
          <w:tcPr>
            <w:tcW w:w="8460" w:type="dxa"/>
            <w:gridSpan w:val="4"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</w:tr>
      <w:tr w:rsidR="007A633F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</w:tr>
      <w:tr w:rsidR="007A633F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</w:tr>
      <w:tr w:rsidR="007A633F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</w:tr>
      <w:tr w:rsidR="007A633F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</w:tr>
      <w:tr w:rsidR="007A633F" w:rsidTr="00FB1B4C">
        <w:trPr>
          <w:trHeight w:val="270"/>
        </w:trPr>
        <w:tc>
          <w:tcPr>
            <w:tcW w:w="2610" w:type="dxa"/>
            <w:vMerge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7A633F" w:rsidRPr="002B42C9" w:rsidRDefault="007A633F" w:rsidP="00FB1B4C">
            <w:pPr>
              <w:rPr>
                <w:rFonts w:ascii="Arial" w:hAnsi="Arial" w:cs="Arial"/>
              </w:rPr>
            </w:pPr>
          </w:p>
        </w:tc>
      </w:tr>
      <w:tr w:rsidR="002B42C9" w:rsidTr="00FB1B4C">
        <w:trPr>
          <w:trHeight w:val="305"/>
        </w:trPr>
        <w:tc>
          <w:tcPr>
            <w:tcW w:w="11070" w:type="dxa"/>
            <w:gridSpan w:val="5"/>
            <w:shd w:val="clear" w:color="auto" w:fill="F2F2F2" w:themeFill="background1" w:themeFillShade="F2"/>
            <w:vAlign w:val="center"/>
          </w:tcPr>
          <w:p w:rsidR="002B42C9" w:rsidRPr="002B42C9" w:rsidRDefault="007A633F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Concern</w:t>
            </w:r>
            <w:r w:rsidR="002B42C9">
              <w:rPr>
                <w:rFonts w:ascii="Arial" w:hAnsi="Arial" w:cs="Arial"/>
              </w:rPr>
              <w:t>:</w:t>
            </w:r>
          </w:p>
        </w:tc>
      </w:tr>
      <w:tr w:rsidR="00814EFC" w:rsidTr="00FB1B4C">
        <w:trPr>
          <w:trHeight w:val="458"/>
        </w:trPr>
        <w:tc>
          <w:tcPr>
            <w:tcW w:w="3600" w:type="dxa"/>
            <w:gridSpan w:val="2"/>
            <w:tcBorders>
              <w:right w:val="nil"/>
            </w:tcBorders>
          </w:tcPr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Access to Outpatient 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Dignity and Respect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Quality/Appropriateness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Phone calls not returned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Service-Intensity 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7A633F">
              <w:rPr>
                <w:rFonts w:ascii="Arial" w:hAnsi="Arial" w:cs="Arial"/>
              </w:rPr>
              <w:t xml:space="preserve"> Service-Not Available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7A633F" w:rsidRDefault="007A633F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Service-Coordination 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Violation of Confidentiality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Physicians, ARNP’s and Medications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Financial &amp; Admin Services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Residential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7A633F">
              <w:rPr>
                <w:rFonts w:ascii="Arial" w:hAnsi="Arial" w:cs="Arial"/>
              </w:rPr>
              <w:t xml:space="preserve"> Housing</w:t>
            </w:r>
          </w:p>
        </w:tc>
        <w:tc>
          <w:tcPr>
            <w:tcW w:w="3240" w:type="dxa"/>
            <w:tcBorders>
              <w:left w:val="nil"/>
            </w:tcBorders>
          </w:tcPr>
          <w:p w:rsidR="007A633F" w:rsidRDefault="007A633F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Transportation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Emergency Services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9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Participation in Treatment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Other Rights Violations 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Other: </w:t>
            </w:r>
          </w:p>
          <w:p w:rsidR="00814EFC" w:rsidRDefault="00814EFC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>
              <w:rPr>
                <w:rFonts w:ascii="Arial" w:hAnsi="Arial" w:cs="Arial"/>
              </w:rPr>
              <w:instrText xml:space="preserve"> FORMCHECKBOX </w:instrText>
            </w:r>
            <w:r w:rsidR="003F2C39">
              <w:rPr>
                <w:rFonts w:ascii="Arial" w:hAnsi="Arial" w:cs="Arial"/>
              </w:rPr>
            </w:r>
            <w:r w:rsidR="003F2C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Other: </w:t>
            </w:r>
          </w:p>
        </w:tc>
      </w:tr>
      <w:tr w:rsidR="007A633F" w:rsidTr="008D667F">
        <w:trPr>
          <w:trHeight w:val="485"/>
        </w:trPr>
        <w:tc>
          <w:tcPr>
            <w:tcW w:w="11070" w:type="dxa"/>
            <w:gridSpan w:val="5"/>
            <w:vAlign w:val="center"/>
          </w:tcPr>
          <w:p w:rsidR="007A633F" w:rsidRDefault="007A633F" w:rsidP="00FB1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Signature: </w:t>
            </w:r>
          </w:p>
        </w:tc>
      </w:tr>
    </w:tbl>
    <w:p w:rsidR="003C23BE" w:rsidRPr="008D667F" w:rsidRDefault="003C23BE" w:rsidP="008D667F">
      <w:pPr>
        <w:spacing w:after="0" w:line="240" w:lineRule="auto"/>
        <w:rPr>
          <w:rFonts w:asciiTheme="minorBidi" w:hAnsiTheme="minorBidi"/>
          <w:b/>
          <w:bCs/>
        </w:rPr>
      </w:pPr>
    </w:p>
    <w:sectPr w:rsidR="003C23BE" w:rsidRPr="008D667F" w:rsidSect="003F2C39">
      <w:headerReference w:type="default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F2" w:rsidRDefault="003564F2" w:rsidP="00D02FFA">
      <w:pPr>
        <w:spacing w:after="0" w:line="240" w:lineRule="auto"/>
      </w:pPr>
      <w:r>
        <w:separator/>
      </w:r>
    </w:p>
  </w:endnote>
  <w:endnote w:type="continuationSeparator" w:id="0">
    <w:p w:rsidR="003564F2" w:rsidRDefault="003564F2" w:rsidP="00D0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7F" w:rsidRDefault="008D667F" w:rsidP="008D667F">
    <w:pPr>
      <w:spacing w:after="0" w:line="240" w:lineRule="auto"/>
    </w:pPr>
    <w:r w:rsidRPr="008D667F">
      <w:rPr>
        <w:rFonts w:asciiTheme="minorBidi" w:hAnsiTheme="minorBidi"/>
        <w:b/>
        <w:bCs/>
      </w:rPr>
      <w:t>FHC STAFF: RETURN COMPLETED FORMS TO DIAN COOPER WITHIN 24 HOURS</w:t>
    </w:r>
    <w:r w:rsidRPr="008D667F">
      <w:t xml:space="preserve"> </w:t>
    </w:r>
  </w:p>
  <w:p w:rsidR="003F2C39" w:rsidRDefault="003F2C39" w:rsidP="008D667F">
    <w:pPr>
      <w:spacing w:after="0" w:line="240" w:lineRule="auto"/>
    </w:pPr>
  </w:p>
  <w:p w:rsidR="008D667F" w:rsidRDefault="00387C58" w:rsidP="008D667F">
    <w:pPr>
      <w:spacing w:after="0" w:line="240" w:lineRule="auto"/>
    </w:pPr>
    <w:r>
      <w:t>Form 157</w:t>
    </w:r>
    <w:r w:rsidR="003F2C39">
      <w:t xml:space="preserve"> – Revised 12</w:t>
    </w:r>
    <w:r w:rsidR="008D667F">
      <w:t xml:space="preserve">/2016 </w:t>
    </w:r>
  </w:p>
  <w:p w:rsidR="008D667F" w:rsidRPr="008D667F" w:rsidRDefault="008D667F" w:rsidP="008D667F">
    <w:pPr>
      <w:spacing w:after="0" w:line="240" w:lineRule="auto"/>
      <w:rPr>
        <w:rFonts w:asciiTheme="minorBidi" w:hAnsiTheme="minorBidi"/>
        <w:b/>
        <w:bCs/>
      </w:rPr>
    </w:pPr>
  </w:p>
  <w:p w:rsidR="003564F2" w:rsidRPr="00EC6A05" w:rsidRDefault="003564F2" w:rsidP="002B4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F2" w:rsidRDefault="003564F2" w:rsidP="00D02FFA">
      <w:pPr>
        <w:spacing w:after="0" w:line="240" w:lineRule="auto"/>
      </w:pPr>
      <w:r>
        <w:separator/>
      </w:r>
    </w:p>
  </w:footnote>
  <w:footnote w:type="continuationSeparator" w:id="0">
    <w:p w:rsidR="003564F2" w:rsidRDefault="003564F2" w:rsidP="00D0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F2" w:rsidRDefault="003564F2" w:rsidP="00317E25">
    <w:pPr>
      <w:rPr>
        <w:rFonts w:ascii="Bodoni MT" w:hAnsi="Bodoni MT"/>
        <w:i/>
        <w:color w:val="000066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870C2E" wp14:editId="75EB15E7">
              <wp:simplePos x="0" y="0"/>
              <wp:positionH relativeFrom="column">
                <wp:posOffset>1751330</wp:posOffset>
              </wp:positionH>
              <wp:positionV relativeFrom="paragraph">
                <wp:posOffset>19897</wp:posOffset>
              </wp:positionV>
              <wp:extent cx="4639310" cy="501015"/>
              <wp:effectExtent l="0" t="0" r="889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9310" cy="501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084" w:rsidRDefault="00E55084" w:rsidP="00E5508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color w:val="000066"/>
                              <w:sz w:val="32"/>
                            </w:rPr>
                            <w:t>Everyone deserves quality and compassionate care!</w:t>
                          </w:r>
                        </w:p>
                        <w:p w:rsidR="003564F2" w:rsidRDefault="003564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7.9pt;margin-top:1.55pt;width:365.3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12iAIAAIoFAAAOAAAAZHJzL2Uyb0RvYy54bWysVEtv2zAMvg/YfxB0X52kSbcGcYqsRYcB&#10;RVusHXpWZKkRJouapMTOfv1I2Xms66XDLjYlfiTFj4/ZRVtbtlEhGnAlH54MOFNOQmXcc8m/P15/&#10;+MRZTMJVwoJTJd+qyC/m79/NGj9VI1iBrVRg6MTFaeNLvkrJT4siypWqRTwBrxwqNYRaJDyG56IK&#10;okHvtS1Gg8FZ0UCofACpYsTbq07J59m/1kqmO62jSsyWHN+W8jfk75K+xXwmps9B+JWR/TPEP7yi&#10;FsZh0L2rK5EEWwfzl6vayAARdDqRUBegtZEq54DZDAcvsnlYCa9yLkhO9Hua4v9zK28394GZCmvH&#10;mRM1luhRtYl9hpYNiZ3GxymCHjzCUovXhOzvI15S0q0ONf0xHYZ65Hm755acSbwcn52enw5RJVE3&#10;wVyHE3JTHKx9iOmLgpqRUPKAtcuUis1NTB10B6FgEaypro21+UD9oi5tYBuBlbYpvxGd/4GyjjUl&#10;PzudDLJjB2TeebaO3KjcMX04yrzLMEtpaxVhrPumNDKWE30ltpBSuX38jCaUxlBvMezxh1e9xbjL&#10;Ay1yZHBpb1wbByFnn0fsQFn1Y0eZ7vBYm6O8SUztsu0rv4Rqiw0RoBuo6OW1wardiJjuRcAJwkLj&#10;Vkh3+NEWkHXoJc5WEH69dk94bGzUctbgRJY8/lyLoDizXx22/PlwPKYRzofx5OMID+FYszzWuHV9&#10;CdgK2Nb4uiwSPtmdqAPUT7g8FhQVVcJJjF3ytBMvU7cncPlItVhkEA6tF+nGPXhJrole6snH9kkE&#10;3zduwpa/hd3siumL/u2wZOlgsU6gTW5uIrhjtSceBz6PR7+caKMcnzPqsELnvwEAAP//AwBQSwME&#10;FAAGAAgAAAAhAEGpMBPgAAAACQEAAA8AAABkcnMvZG93bnJldi54bWxMj0tPwzAQhO9I/Q/WInFB&#10;1GlCaRWyqRDiIXFrw0Pc3HhJosbrKHaT8O9xT/Q4mtHMN9lmMq0YqHeNZYTFPAJBXFrdcIXwXjzf&#10;rEE4r1ir1jIh/JKDTT67yFSq7chbGna+EqGEXaoQau+7VEpX1mSUm9uOOHg/tjfKB9lXUvdqDOWm&#10;lXEU3UmjGg4LterosabysDsahO/r6uvNTS8fY7JMuqfXoVh96gLx6nJ6uAfhafL/YTjhB3TIA9Pe&#10;Hlk70SLEq2VA9wjJAsTJD2u3IPYI6zgCmWfy/EH+BwAA//8DAFBLAQItABQABgAIAAAAIQC2gziS&#10;/gAAAOEBAAATAAAAAAAAAAAAAAAAAAAAAABbQ29udGVudF9UeXBlc10ueG1sUEsBAi0AFAAGAAgA&#10;AAAhADj9If/WAAAAlAEAAAsAAAAAAAAAAAAAAAAALwEAAF9yZWxzLy5yZWxzUEsBAi0AFAAGAAgA&#10;AAAhANU5TXaIAgAAigUAAA4AAAAAAAAAAAAAAAAALgIAAGRycy9lMm9Eb2MueG1sUEsBAi0AFAAG&#10;AAgAAAAhAEGpMBPgAAAACQEAAA8AAAAAAAAAAAAAAAAA4gQAAGRycy9kb3ducmV2LnhtbFBLBQYA&#10;AAAABAAEAPMAAADvBQAAAAA=&#10;" fillcolor="white [3201]" stroked="f" strokeweight=".5pt">
              <v:textbox>
                <w:txbxContent>
                  <w:p w:rsidR="00E55084" w:rsidRDefault="00E55084" w:rsidP="00E55084">
                    <w:pPr>
                      <w:rPr>
                        <w:sz w:val="24"/>
                      </w:rPr>
                    </w:pPr>
                    <w:r>
                      <w:rPr>
                        <w:rFonts w:ascii="Bodoni MT" w:hAnsi="Bodoni MT"/>
                        <w:i/>
                        <w:color w:val="000066"/>
                        <w:sz w:val="32"/>
                      </w:rPr>
                      <w:t>Everyone deserves quality and compassionate care!</w:t>
                    </w:r>
                  </w:p>
                  <w:p w:rsidR="003564F2" w:rsidRDefault="003564F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42CE9" wp14:editId="592BD95C">
              <wp:simplePos x="0" y="0"/>
              <wp:positionH relativeFrom="column">
                <wp:posOffset>-139700</wp:posOffset>
              </wp:positionH>
              <wp:positionV relativeFrom="paragraph">
                <wp:posOffset>-260350</wp:posOffset>
              </wp:positionV>
              <wp:extent cx="1898650" cy="819150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64F2" w:rsidRDefault="003564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9EEB77" wp14:editId="47BBE8FB">
                                <wp:extent cx="1747066" cy="771547"/>
                                <wp:effectExtent l="0" t="0" r="571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HC-DAPC 2015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47066" cy="7715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11pt;margin-top:-20.5pt;width:14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YNiwIAAJEFAAAOAAAAZHJzL2Uyb0RvYy54bWysVEtv2zAMvg/YfxB0X510TZcGcYqsRYcB&#10;RVusGXpWZKkxJomapMTOfv1I2Xms66XDLjYlfiTFj4/pZWsN26gQa3AlH54MOFNOQlW755J/X9x8&#10;GHMWk3CVMOBUybcq8svZ+3fTxk/UKazAVCowdOLipPElX6XkJ0UR5UpZEU/AK4dKDcGKhMfwXFRB&#10;NOjdmuJ0MDgvGgiVDyBVjHh73Sn5LPvXWsl0r3VUiZmS49tS/ob8XdK3mE3F5DkIv6pl/wzxD6+w&#10;onYYdO/qWiTB1qH+y5WtZYAIOp1IsAVoXUuVc8BshoMX2TyuhFc5FyQn+j1N8f+5lXebh8DqquQj&#10;zpywWKKFahP7DC0bETuNjxMEPXqEpRavscq7+4iXlHSrg6U/psNQjzxv99ySM0lG44vx+QhVEnXj&#10;4cUQZXRfHKx9iOmLAstIKHnA2mVKxeY2pg66g1CwCKaubmpj8oH6RV2ZwDYCK21SfiM6/wNlHGtK&#10;fv4RQ5ORAzLvPBtHNyp3TB+OMu8yzFLaGkUY474pjYzlRF+JLaRUbh8/owmlMdRbDHv84VVvMe7y&#10;QIscGVzaG9vaQcjZ5xE7UFb92FGmOzzW5ihvElO7bHOr7BtgCdUW+yJAN1fRy5sai3crYnoQAQcJ&#10;643LId3jRxtA8qGXOFtB+PXaPeGxv1HLWYODWfL4cy2C4sx8ddj5F8OzM5rkfDgbfTrFQzjWLI81&#10;bm2vADtiiGvIyywSPpmdqAPYJ9whc4qKKuEkxi552olXqVsXuIOkms8zCGfXi3TrHr0k18Qyteai&#10;fRLB9/2bsPPvYDfCYvKijTssWTqYrxPoOvc48dyx2vOPc5+npN9RtFiOzxl12KSz3wAAAP//AwBQ&#10;SwMEFAAGAAgAAAAhACufM6HhAAAACgEAAA8AAABkcnMvZG93bnJldi54bWxMj81OwzAQhO9IvIO1&#10;SFxQ6zQFEoU4FUL8SL3RtCBubrwkEfE6it0kvD3LCW7faEezM/lmtp0YcfCtIwWrZQQCqXKmpVrB&#10;vnxapCB80GR05wgVfKOHTXF+luvMuIlecdyFWnAI+UwraELoMyl91aDVful6JL59usHqwHKopRn0&#10;xOG2k3EU3UqrW+IPje7xocHqa3eyCj6u6vetn58P0/pm3T++jGXyZkqlLi/m+zsQAefwZ4bf+lwd&#10;Cu50dCcyXnQKFnHMWwLD9YqBHXGSMBwVpGkEssjl/wnFDwAAAP//AwBQSwECLQAUAAYACAAAACEA&#10;toM4kv4AAADhAQAAEwAAAAAAAAAAAAAAAAAAAAAAW0NvbnRlbnRfVHlwZXNdLnhtbFBLAQItABQA&#10;BgAIAAAAIQA4/SH/1gAAAJQBAAALAAAAAAAAAAAAAAAAAC8BAABfcmVscy8ucmVsc1BLAQItABQA&#10;BgAIAAAAIQARvsYNiwIAAJEFAAAOAAAAAAAAAAAAAAAAAC4CAABkcnMvZTJvRG9jLnhtbFBLAQIt&#10;ABQABgAIAAAAIQArnzOh4QAAAAoBAAAPAAAAAAAAAAAAAAAAAOUEAABkcnMvZG93bnJldi54bWxQ&#10;SwUGAAAAAAQABADzAAAA8wUAAAAA&#10;" fillcolor="white [3201]" stroked="f" strokeweight=".5pt">
              <v:textbox>
                <w:txbxContent>
                  <w:p w:rsidR="003564F2" w:rsidRDefault="003564F2">
                    <w:r>
                      <w:rPr>
                        <w:noProof/>
                      </w:rPr>
                      <w:drawing>
                        <wp:inline distT="0" distB="0" distL="0" distR="0" wp14:anchorId="4A773DEB" wp14:editId="5B8F3B42">
                          <wp:extent cx="1747066" cy="771547"/>
                          <wp:effectExtent l="0" t="0" r="571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HC-DAPC 2015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47066" cy="7715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:rsidR="00FB1B4C" w:rsidRDefault="00FB1B4C" w:rsidP="00FB1B4C">
    <w:pPr>
      <w:pStyle w:val="Header"/>
      <w:tabs>
        <w:tab w:val="clear" w:pos="4680"/>
        <w:tab w:val="clear" w:pos="9360"/>
        <w:tab w:val="left" w:pos="40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5B5"/>
    <w:multiLevelType w:val="hybridMultilevel"/>
    <w:tmpl w:val="DB1A1162"/>
    <w:lvl w:ilvl="0" w:tplc="67DA89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844"/>
    <w:multiLevelType w:val="hybridMultilevel"/>
    <w:tmpl w:val="1A4E64A0"/>
    <w:lvl w:ilvl="0" w:tplc="A5AE9D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89315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IzllWlNdR18mbulSCX3A+QXl5s=" w:salt="JlbsQcm50PFygZAX38vv6g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4E"/>
    <w:rsid w:val="00030FC3"/>
    <w:rsid w:val="00047964"/>
    <w:rsid w:val="000D1A42"/>
    <w:rsid w:val="0011529B"/>
    <w:rsid w:val="002B42C9"/>
    <w:rsid w:val="00317E25"/>
    <w:rsid w:val="003564F2"/>
    <w:rsid w:val="00361976"/>
    <w:rsid w:val="00387C58"/>
    <w:rsid w:val="003C23BE"/>
    <w:rsid w:val="003F2C39"/>
    <w:rsid w:val="003F6617"/>
    <w:rsid w:val="004239DC"/>
    <w:rsid w:val="004B26DF"/>
    <w:rsid w:val="00566272"/>
    <w:rsid w:val="005F5BD5"/>
    <w:rsid w:val="00612A64"/>
    <w:rsid w:val="00660DF0"/>
    <w:rsid w:val="00711718"/>
    <w:rsid w:val="007648F3"/>
    <w:rsid w:val="007A633F"/>
    <w:rsid w:val="007A7875"/>
    <w:rsid w:val="00814EFC"/>
    <w:rsid w:val="00817246"/>
    <w:rsid w:val="008801A8"/>
    <w:rsid w:val="008D667F"/>
    <w:rsid w:val="00934D35"/>
    <w:rsid w:val="009B0702"/>
    <w:rsid w:val="009F1431"/>
    <w:rsid w:val="00A74ED6"/>
    <w:rsid w:val="00BA133B"/>
    <w:rsid w:val="00BB0412"/>
    <w:rsid w:val="00BD6CA7"/>
    <w:rsid w:val="00C54AB0"/>
    <w:rsid w:val="00C67520"/>
    <w:rsid w:val="00CD7DA3"/>
    <w:rsid w:val="00D02FFA"/>
    <w:rsid w:val="00D4624E"/>
    <w:rsid w:val="00D575A9"/>
    <w:rsid w:val="00DC3028"/>
    <w:rsid w:val="00E55084"/>
    <w:rsid w:val="00EA6871"/>
    <w:rsid w:val="00EC6A05"/>
    <w:rsid w:val="00F776A6"/>
    <w:rsid w:val="00FB1B4C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FA"/>
  </w:style>
  <w:style w:type="paragraph" w:styleId="Footer">
    <w:name w:val="footer"/>
    <w:basedOn w:val="Normal"/>
    <w:link w:val="FooterChar"/>
    <w:uiPriority w:val="99"/>
    <w:unhideWhenUsed/>
    <w:rsid w:val="00D0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FA"/>
  </w:style>
  <w:style w:type="paragraph" w:styleId="BalloonText">
    <w:name w:val="Balloon Text"/>
    <w:basedOn w:val="Normal"/>
    <w:link w:val="BalloonTextChar"/>
    <w:uiPriority w:val="99"/>
    <w:semiHidden/>
    <w:unhideWhenUsed/>
    <w:rsid w:val="00D0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48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4F2"/>
    <w:pPr>
      <w:ind w:left="720"/>
      <w:contextualSpacing/>
    </w:pPr>
  </w:style>
  <w:style w:type="paragraph" w:customStyle="1" w:styleId="PAParaText">
    <w:name w:val="PA_ParaText"/>
    <w:basedOn w:val="Normal"/>
    <w:rsid w:val="00711718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2B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FA"/>
  </w:style>
  <w:style w:type="paragraph" w:styleId="Footer">
    <w:name w:val="footer"/>
    <w:basedOn w:val="Normal"/>
    <w:link w:val="FooterChar"/>
    <w:uiPriority w:val="99"/>
    <w:unhideWhenUsed/>
    <w:rsid w:val="00D0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FA"/>
  </w:style>
  <w:style w:type="paragraph" w:styleId="BalloonText">
    <w:name w:val="Balloon Text"/>
    <w:basedOn w:val="Normal"/>
    <w:link w:val="BalloonTextChar"/>
    <w:uiPriority w:val="99"/>
    <w:semiHidden/>
    <w:unhideWhenUsed/>
    <w:rsid w:val="00D0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48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4F2"/>
    <w:pPr>
      <w:ind w:left="720"/>
      <w:contextualSpacing/>
    </w:pPr>
  </w:style>
  <w:style w:type="paragraph" w:customStyle="1" w:styleId="PAParaText">
    <w:name w:val="PA_ParaText"/>
    <w:basedOn w:val="Normal"/>
    <w:rsid w:val="00711718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2B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sewood\Desktop\144%20Letterhead%2021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B487-933B-401E-9EBA-63360816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144 Letterhead 2123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Rosewood</dc:creator>
  <cp:lastModifiedBy>Amber Rosewood</cp:lastModifiedBy>
  <cp:revision>6</cp:revision>
  <cp:lastPrinted>2015-12-02T04:33:00Z</cp:lastPrinted>
  <dcterms:created xsi:type="dcterms:W3CDTF">2016-11-26T04:56:00Z</dcterms:created>
  <dcterms:modified xsi:type="dcterms:W3CDTF">2017-01-03T02:30:00Z</dcterms:modified>
</cp:coreProperties>
</file>